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8ED5" w14:textId="6859A8B8" w:rsidR="00F91AFB" w:rsidRPr="005C4BF2" w:rsidRDefault="00273376" w:rsidP="00273376">
      <w:pPr>
        <w:rPr>
          <w:i/>
          <w:sz w:val="22"/>
          <w:szCs w:val="24"/>
          <w:lang w:eastAsia="it-IT"/>
        </w:rPr>
      </w:pPr>
      <w:r w:rsidRPr="005C4BF2">
        <w:rPr>
          <w:i/>
          <w:sz w:val="22"/>
          <w:szCs w:val="24"/>
          <w:lang w:eastAsia="it-IT"/>
        </w:rPr>
        <w:t xml:space="preserve">   </w:t>
      </w:r>
      <w:r w:rsidR="005C4BF2" w:rsidRPr="005C4BF2">
        <w:rPr>
          <w:i/>
          <w:sz w:val="22"/>
          <w:szCs w:val="24"/>
          <w:lang w:eastAsia="it-IT"/>
        </w:rPr>
        <w:t xml:space="preserve">(su carta intestata della </w:t>
      </w:r>
      <w:r w:rsidR="006468BC" w:rsidRPr="005C4BF2">
        <w:rPr>
          <w:i/>
          <w:sz w:val="22"/>
          <w:szCs w:val="24"/>
          <w:lang w:eastAsia="it-IT"/>
        </w:rPr>
        <w:t>Società</w:t>
      </w:r>
      <w:r w:rsidR="005C4BF2" w:rsidRPr="005C4BF2">
        <w:rPr>
          <w:i/>
          <w:sz w:val="22"/>
          <w:szCs w:val="24"/>
          <w:lang w:eastAsia="it-IT"/>
        </w:rPr>
        <w:t>)</w:t>
      </w:r>
      <w:r w:rsidRPr="005C4BF2">
        <w:rPr>
          <w:i/>
          <w:sz w:val="22"/>
          <w:szCs w:val="24"/>
          <w:lang w:eastAsia="it-IT"/>
        </w:rPr>
        <w:t xml:space="preserve">                                                           </w:t>
      </w:r>
    </w:p>
    <w:p w14:paraId="1ED5596C" w14:textId="77777777" w:rsidR="00EA7C41" w:rsidRDefault="00EA7C41" w:rsidP="00AD6D28">
      <w:pPr>
        <w:ind w:left="-142"/>
        <w:jc w:val="both"/>
        <w:rPr>
          <w:b/>
          <w:sz w:val="24"/>
        </w:rPr>
      </w:pPr>
    </w:p>
    <w:p w14:paraId="0001BEE1" w14:textId="77777777" w:rsidR="00DB719C" w:rsidRDefault="00DB719C" w:rsidP="00AD6D28">
      <w:pPr>
        <w:ind w:left="-142"/>
        <w:jc w:val="both"/>
        <w:rPr>
          <w:b/>
          <w:sz w:val="24"/>
        </w:rPr>
      </w:pPr>
    </w:p>
    <w:p w14:paraId="68E9E826" w14:textId="77777777" w:rsidR="00BB7688" w:rsidRDefault="00BB7688" w:rsidP="00AD6D28">
      <w:pPr>
        <w:ind w:left="-142"/>
        <w:jc w:val="both"/>
        <w:rPr>
          <w:b/>
          <w:sz w:val="24"/>
        </w:rPr>
      </w:pPr>
    </w:p>
    <w:p w14:paraId="79D4481E" w14:textId="19305F13" w:rsidR="00C54AD1" w:rsidRPr="00BB7688" w:rsidRDefault="00DB719C" w:rsidP="00BB7688">
      <w:pPr>
        <w:ind w:left="4139"/>
        <w:rPr>
          <w:bCs/>
          <w:sz w:val="24"/>
        </w:rPr>
      </w:pPr>
      <w:r w:rsidRPr="00BB7688">
        <w:rPr>
          <w:bCs/>
          <w:sz w:val="24"/>
        </w:rPr>
        <w:t>All’Ambasciata d’Italia a Baghdad</w:t>
      </w:r>
    </w:p>
    <w:p w14:paraId="5D3E2BDB" w14:textId="0C7C588E" w:rsidR="00BB7688" w:rsidRPr="00BB7688" w:rsidRDefault="00BB7688" w:rsidP="00BB7688">
      <w:pPr>
        <w:ind w:left="4536"/>
        <w:rPr>
          <w:bCs/>
          <w:sz w:val="24"/>
          <w:lang w:val="en-US"/>
        </w:rPr>
      </w:pPr>
      <w:r w:rsidRPr="00BB7688">
        <w:rPr>
          <w:bCs/>
          <w:sz w:val="24"/>
          <w:lang w:val="en-US"/>
        </w:rPr>
        <w:t xml:space="preserve">Villa W9, </w:t>
      </w:r>
      <w:proofErr w:type="spellStart"/>
      <w:r w:rsidRPr="00BB7688">
        <w:rPr>
          <w:bCs/>
          <w:sz w:val="24"/>
          <w:lang w:val="en-US"/>
        </w:rPr>
        <w:t>Dijlah</w:t>
      </w:r>
      <w:proofErr w:type="spellEnd"/>
      <w:r w:rsidRPr="00BB7688">
        <w:rPr>
          <w:bCs/>
          <w:sz w:val="24"/>
          <w:lang w:val="en-US"/>
        </w:rPr>
        <w:t xml:space="preserve"> Diplomatic Compound </w:t>
      </w:r>
    </w:p>
    <w:p w14:paraId="04DFABC2" w14:textId="0FC8C1C4" w:rsidR="00BB7688" w:rsidRDefault="00BB7688" w:rsidP="00BB7688">
      <w:pPr>
        <w:ind w:left="4536"/>
        <w:rPr>
          <w:bCs/>
          <w:sz w:val="24"/>
          <w:lang w:val="en-US"/>
        </w:rPr>
      </w:pPr>
      <w:r w:rsidRPr="00BB7688">
        <w:rPr>
          <w:bCs/>
          <w:sz w:val="24"/>
          <w:lang w:val="en-US"/>
        </w:rPr>
        <w:t xml:space="preserve">International Zone </w:t>
      </w:r>
      <w:r>
        <w:rPr>
          <w:bCs/>
          <w:sz w:val="24"/>
          <w:lang w:val="en-US"/>
        </w:rPr>
        <w:t>–</w:t>
      </w:r>
      <w:r w:rsidRPr="00BB7688">
        <w:rPr>
          <w:bCs/>
          <w:sz w:val="24"/>
          <w:lang w:val="en-US"/>
        </w:rPr>
        <w:t xml:space="preserve"> Baghdad</w:t>
      </w:r>
    </w:p>
    <w:p w14:paraId="7274D63F" w14:textId="78DE78C6" w:rsidR="00BB7688" w:rsidRDefault="00BB7688" w:rsidP="00BB7688">
      <w:pPr>
        <w:ind w:left="4536"/>
        <w:rPr>
          <w:bCs/>
          <w:sz w:val="24"/>
          <w:lang w:val="en-US"/>
        </w:rPr>
      </w:pPr>
      <w:hyperlink r:id="rId8" w:history="1">
        <w:r w:rsidRPr="003149FD">
          <w:rPr>
            <w:rStyle w:val="Hyperlink"/>
            <w:bCs/>
            <w:sz w:val="24"/>
            <w:lang w:val="en-US"/>
          </w:rPr>
          <w:t>baghdad.commerciale@esteri.it</w:t>
        </w:r>
      </w:hyperlink>
    </w:p>
    <w:p w14:paraId="3BBF050D" w14:textId="373885D9" w:rsidR="00BB7688" w:rsidRPr="00BB7688" w:rsidRDefault="00BB7688" w:rsidP="00BB7688">
      <w:pPr>
        <w:ind w:left="4536"/>
        <w:rPr>
          <w:bCs/>
          <w:sz w:val="24"/>
          <w:lang w:val="en-US"/>
        </w:rPr>
      </w:pPr>
      <w:hyperlink r:id="rId9" w:history="1">
        <w:r w:rsidRPr="003149FD">
          <w:rPr>
            <w:rStyle w:val="Hyperlink"/>
            <w:bCs/>
            <w:sz w:val="24"/>
            <w:lang w:val="en-US"/>
          </w:rPr>
          <w:t>baghdad.amministrazione@esteri.it</w:t>
        </w:r>
      </w:hyperlink>
      <w:r>
        <w:rPr>
          <w:bCs/>
          <w:sz w:val="24"/>
          <w:lang w:val="en-US"/>
        </w:rPr>
        <w:t xml:space="preserve">  </w:t>
      </w:r>
    </w:p>
    <w:p w14:paraId="1D7E6437" w14:textId="77777777" w:rsidR="00DB719C" w:rsidRPr="00BB7688" w:rsidRDefault="00DB719C" w:rsidP="00D7056E">
      <w:pPr>
        <w:rPr>
          <w:b/>
          <w:sz w:val="24"/>
          <w:lang w:val="en-US"/>
        </w:rPr>
      </w:pPr>
    </w:p>
    <w:p w14:paraId="0F969544" w14:textId="77777777" w:rsidR="00DB719C" w:rsidRPr="00BB7688" w:rsidRDefault="00DB719C" w:rsidP="00D7056E">
      <w:pPr>
        <w:rPr>
          <w:b/>
          <w:sz w:val="24"/>
          <w:lang w:val="en-US"/>
        </w:rPr>
      </w:pPr>
    </w:p>
    <w:p w14:paraId="5FDF9677" w14:textId="77777777" w:rsidR="003D19E5" w:rsidRDefault="004A3E42" w:rsidP="004A3E42">
      <w:pPr>
        <w:jc w:val="center"/>
        <w:rPr>
          <w:b/>
          <w:sz w:val="28"/>
          <w:szCs w:val="28"/>
          <w:u w:val="single"/>
        </w:rPr>
      </w:pPr>
      <w:r w:rsidRPr="00BB7688">
        <w:rPr>
          <w:b/>
          <w:sz w:val="28"/>
          <w:szCs w:val="28"/>
          <w:u w:val="single"/>
          <w:lang w:val="en-US"/>
        </w:rPr>
        <w:t xml:space="preserve"> </w:t>
      </w:r>
      <w:r w:rsidR="00540F47" w:rsidRPr="00FD4863">
        <w:rPr>
          <w:b/>
          <w:sz w:val="28"/>
          <w:szCs w:val="28"/>
          <w:u w:val="single"/>
        </w:rPr>
        <w:t>OFFERTA DI SPONSORIZZAZIONE</w:t>
      </w:r>
    </w:p>
    <w:p w14:paraId="1F9C3EE8" w14:textId="77777777" w:rsidR="00EA7C41" w:rsidRDefault="00EA7C41" w:rsidP="004A3E42">
      <w:pPr>
        <w:jc w:val="center"/>
        <w:rPr>
          <w:b/>
          <w:sz w:val="28"/>
          <w:szCs w:val="28"/>
          <w:u w:val="single"/>
        </w:rPr>
      </w:pPr>
    </w:p>
    <w:p w14:paraId="749EABFB" w14:textId="33DCE12B" w:rsidR="009E210D" w:rsidRDefault="009E210D" w:rsidP="00E336BF">
      <w:pPr>
        <w:jc w:val="both"/>
        <w:rPr>
          <w:sz w:val="24"/>
          <w:szCs w:val="24"/>
        </w:rPr>
      </w:pPr>
      <w:r w:rsidRPr="009E210D">
        <w:rPr>
          <w:sz w:val="24"/>
          <w:szCs w:val="24"/>
          <w:lang w:eastAsia="it-IT"/>
        </w:rPr>
        <w:t>Oggetto: Sponsorizzazione</w:t>
      </w:r>
      <w:r w:rsidR="00E3562F">
        <w:rPr>
          <w:sz w:val="24"/>
          <w:szCs w:val="24"/>
          <w:lang w:eastAsia="it-IT"/>
        </w:rPr>
        <w:t xml:space="preserve"> del</w:t>
      </w:r>
      <w:r w:rsidR="00E336BF">
        <w:rPr>
          <w:sz w:val="24"/>
          <w:szCs w:val="24"/>
          <w:lang w:eastAsia="it-IT"/>
        </w:rPr>
        <w:t>le celebrazioni de</w:t>
      </w:r>
      <w:r w:rsidR="009E545E">
        <w:rPr>
          <w:sz w:val="24"/>
          <w:szCs w:val="24"/>
          <w:lang w:eastAsia="it-IT"/>
        </w:rPr>
        <w:t>l</w:t>
      </w:r>
      <w:r w:rsidR="00E336BF">
        <w:rPr>
          <w:sz w:val="24"/>
          <w:szCs w:val="24"/>
          <w:lang w:eastAsia="it-IT"/>
        </w:rPr>
        <w:t>l</w:t>
      </w:r>
      <w:r w:rsidR="009E545E">
        <w:rPr>
          <w:sz w:val="24"/>
          <w:szCs w:val="24"/>
          <w:lang w:eastAsia="it-IT"/>
        </w:rPr>
        <w:t xml:space="preserve">a </w:t>
      </w:r>
      <w:r w:rsidR="00E336BF">
        <w:rPr>
          <w:sz w:val="24"/>
          <w:szCs w:val="24"/>
          <w:lang w:eastAsia="it-IT"/>
        </w:rPr>
        <w:t xml:space="preserve">Festa </w:t>
      </w:r>
      <w:r w:rsidR="00C76A2B">
        <w:rPr>
          <w:sz w:val="24"/>
          <w:szCs w:val="24"/>
          <w:lang w:eastAsia="it-IT"/>
        </w:rPr>
        <w:t>Nazionale</w:t>
      </w:r>
      <w:r w:rsidR="00E336BF">
        <w:rPr>
          <w:sz w:val="24"/>
          <w:szCs w:val="24"/>
          <w:lang w:eastAsia="it-IT"/>
        </w:rPr>
        <w:t xml:space="preserve"> </w:t>
      </w:r>
      <w:r w:rsidR="009E545E">
        <w:rPr>
          <w:sz w:val="24"/>
          <w:szCs w:val="24"/>
          <w:lang w:eastAsia="it-IT"/>
        </w:rPr>
        <w:t xml:space="preserve">della Repubblica Italiana e </w:t>
      </w:r>
      <w:r w:rsidR="00E336BF">
        <w:rPr>
          <w:sz w:val="24"/>
          <w:szCs w:val="24"/>
          <w:lang w:eastAsia="it-IT"/>
        </w:rPr>
        <w:t>degli eventi nel quadro del</w:t>
      </w:r>
      <w:r w:rsidR="00E3562F">
        <w:rPr>
          <w:sz w:val="24"/>
          <w:szCs w:val="24"/>
          <w:lang w:eastAsia="it-IT"/>
        </w:rPr>
        <w:t xml:space="preserve"> </w:t>
      </w:r>
      <w:r w:rsidR="00E3562F" w:rsidRPr="00973B56">
        <w:rPr>
          <w:sz w:val="24"/>
          <w:szCs w:val="24"/>
        </w:rPr>
        <w:t xml:space="preserve">Programma </w:t>
      </w:r>
      <w:r w:rsidR="00E3562F">
        <w:rPr>
          <w:sz w:val="24"/>
          <w:szCs w:val="24"/>
        </w:rPr>
        <w:t>d</w:t>
      </w:r>
      <w:r w:rsidR="00E3562F" w:rsidRPr="00973B56">
        <w:rPr>
          <w:sz w:val="24"/>
          <w:szCs w:val="24"/>
        </w:rPr>
        <w:t>i</w:t>
      </w:r>
      <w:r w:rsidR="008C3B3B">
        <w:rPr>
          <w:sz w:val="24"/>
          <w:szCs w:val="24"/>
        </w:rPr>
        <w:t xml:space="preserve"> Promozione Integrata 202</w:t>
      </w:r>
      <w:r w:rsidR="0083182B">
        <w:rPr>
          <w:sz w:val="24"/>
          <w:szCs w:val="24"/>
        </w:rPr>
        <w:t>6</w:t>
      </w:r>
      <w:r w:rsidR="00E3562F">
        <w:rPr>
          <w:sz w:val="24"/>
          <w:szCs w:val="24"/>
        </w:rPr>
        <w:t xml:space="preserve"> d</w:t>
      </w:r>
      <w:r w:rsidR="00E3562F" w:rsidRPr="00973B56">
        <w:rPr>
          <w:sz w:val="24"/>
          <w:szCs w:val="24"/>
        </w:rPr>
        <w:t>el</w:t>
      </w:r>
      <w:r w:rsidR="008A081B">
        <w:rPr>
          <w:sz w:val="24"/>
          <w:szCs w:val="24"/>
        </w:rPr>
        <w:t>l’Ambasciata d’Italia a Baghdad</w:t>
      </w:r>
      <w:r w:rsidR="00E3562F" w:rsidRPr="00E3562F">
        <w:rPr>
          <w:rFonts w:ascii="Calibri" w:hAnsi="Calibri" w:cs="Calibri"/>
          <w:sz w:val="22"/>
          <w:szCs w:val="22"/>
        </w:rPr>
        <w:t xml:space="preserve"> </w:t>
      </w:r>
    </w:p>
    <w:p w14:paraId="0638BD37" w14:textId="77777777" w:rsidR="00EA7C41" w:rsidRPr="004A3E42" w:rsidRDefault="00EA7C41" w:rsidP="0085128B">
      <w:pPr>
        <w:jc w:val="both"/>
        <w:rPr>
          <w:sz w:val="24"/>
          <w:szCs w:val="24"/>
        </w:rPr>
      </w:pPr>
    </w:p>
    <w:p w14:paraId="555EDA24" w14:textId="77777777" w:rsidR="00E3562F" w:rsidRDefault="009E210D" w:rsidP="00A96B6C">
      <w:pPr>
        <w:spacing w:line="360" w:lineRule="auto"/>
        <w:rPr>
          <w:sz w:val="24"/>
          <w:szCs w:val="24"/>
          <w:lang w:eastAsia="it-IT"/>
        </w:rPr>
      </w:pPr>
      <w:r w:rsidRPr="00B153E5">
        <w:rPr>
          <w:sz w:val="24"/>
          <w:szCs w:val="24"/>
          <w:lang w:eastAsia="it-IT"/>
        </w:rPr>
        <w:t>Il</w:t>
      </w:r>
      <w:r w:rsidR="00B153E5" w:rsidRPr="00B153E5">
        <w:rPr>
          <w:sz w:val="24"/>
          <w:szCs w:val="24"/>
          <w:lang w:eastAsia="it-IT"/>
        </w:rPr>
        <w:t>/la</w:t>
      </w:r>
      <w:r w:rsidRPr="00B153E5">
        <w:rPr>
          <w:sz w:val="24"/>
          <w:szCs w:val="24"/>
          <w:lang w:eastAsia="it-IT"/>
        </w:rPr>
        <w:t xml:space="preserve"> sottoscritto</w:t>
      </w:r>
      <w:r w:rsidR="00B153E5" w:rsidRPr="00B153E5">
        <w:rPr>
          <w:sz w:val="24"/>
          <w:szCs w:val="24"/>
          <w:lang w:eastAsia="it-IT"/>
        </w:rPr>
        <w:t>/a</w:t>
      </w:r>
      <w:r w:rsidRPr="00B153E5">
        <w:rPr>
          <w:sz w:val="24"/>
          <w:szCs w:val="24"/>
          <w:lang w:eastAsia="it-IT"/>
        </w:rPr>
        <w:t xml:space="preserve"> …</w:t>
      </w:r>
      <w:r w:rsidR="0084565F">
        <w:rPr>
          <w:sz w:val="24"/>
          <w:szCs w:val="24"/>
          <w:lang w:eastAsia="it-IT"/>
        </w:rPr>
        <w:t>……</w:t>
      </w:r>
      <w:r w:rsidRPr="00B153E5">
        <w:rPr>
          <w:sz w:val="24"/>
          <w:szCs w:val="24"/>
          <w:lang w:eastAsia="it-IT"/>
        </w:rPr>
        <w:t>………………………………… nat</w:t>
      </w:r>
      <w:r w:rsidR="00B153E5" w:rsidRPr="00B153E5">
        <w:rPr>
          <w:sz w:val="24"/>
          <w:szCs w:val="24"/>
          <w:lang w:eastAsia="it-IT"/>
        </w:rPr>
        <w:t>o/</w:t>
      </w:r>
      <w:proofErr w:type="gramStart"/>
      <w:r w:rsidR="00B153E5" w:rsidRPr="00B153E5">
        <w:rPr>
          <w:sz w:val="24"/>
          <w:szCs w:val="24"/>
          <w:lang w:eastAsia="it-IT"/>
        </w:rPr>
        <w:t>a</w:t>
      </w:r>
      <w:r w:rsidRPr="00B153E5">
        <w:rPr>
          <w:sz w:val="24"/>
          <w:szCs w:val="24"/>
          <w:lang w:eastAsia="it-IT"/>
        </w:rPr>
        <w:t xml:space="preserve"> </w:t>
      </w:r>
      <w:r w:rsidR="0084565F">
        <w:rPr>
          <w:sz w:val="24"/>
          <w:szCs w:val="24"/>
          <w:lang w:eastAsia="it-IT"/>
        </w:rPr>
        <w:t xml:space="preserve"> </w:t>
      </w:r>
      <w:proofErr w:type="spellStart"/>
      <w:r w:rsidRPr="00B153E5">
        <w:rPr>
          <w:sz w:val="24"/>
          <w:szCs w:val="24"/>
          <w:lang w:eastAsia="it-IT"/>
        </w:rPr>
        <w:t>a</w:t>
      </w:r>
      <w:proofErr w:type="spellEnd"/>
      <w:proofErr w:type="gramEnd"/>
      <w:r w:rsidR="0084565F">
        <w:rPr>
          <w:sz w:val="24"/>
          <w:szCs w:val="24"/>
          <w:lang w:eastAsia="it-IT"/>
        </w:rPr>
        <w:t xml:space="preserve"> …..………..….…, </w:t>
      </w:r>
      <w:r w:rsidRPr="00B153E5">
        <w:rPr>
          <w:sz w:val="24"/>
          <w:szCs w:val="24"/>
          <w:lang w:eastAsia="it-IT"/>
        </w:rPr>
        <w:t xml:space="preserve"> </w:t>
      </w:r>
      <w:r w:rsidRPr="009E210D">
        <w:rPr>
          <w:sz w:val="24"/>
          <w:szCs w:val="24"/>
          <w:lang w:eastAsia="it-IT"/>
        </w:rPr>
        <w:t xml:space="preserve"> in qualità di legale rappresentante della società</w:t>
      </w:r>
      <w:r w:rsidR="00A96B6C">
        <w:rPr>
          <w:sz w:val="24"/>
          <w:szCs w:val="24"/>
          <w:lang w:eastAsia="it-IT"/>
        </w:rPr>
        <w:t>,</w:t>
      </w:r>
      <w:r w:rsidR="00B153E5">
        <w:rPr>
          <w:sz w:val="24"/>
          <w:szCs w:val="24"/>
          <w:lang w:eastAsia="it-IT"/>
        </w:rPr>
        <w:t>.</w:t>
      </w:r>
      <w:r w:rsidR="00994B07">
        <w:rPr>
          <w:sz w:val="24"/>
          <w:szCs w:val="24"/>
          <w:lang w:eastAsia="it-IT"/>
        </w:rPr>
        <w:t>…………………</w:t>
      </w:r>
      <w:r w:rsidRPr="009E210D">
        <w:rPr>
          <w:sz w:val="24"/>
          <w:szCs w:val="24"/>
          <w:lang w:eastAsia="it-IT"/>
        </w:rPr>
        <w:t>…………</w:t>
      </w:r>
      <w:r w:rsidR="0084565F">
        <w:rPr>
          <w:sz w:val="24"/>
          <w:szCs w:val="24"/>
          <w:lang w:eastAsia="it-IT"/>
        </w:rPr>
        <w:t>….</w:t>
      </w:r>
      <w:r w:rsidR="00A96B6C">
        <w:rPr>
          <w:sz w:val="24"/>
          <w:szCs w:val="24"/>
          <w:lang w:eastAsia="it-IT"/>
        </w:rPr>
        <w:t>….</w:t>
      </w:r>
      <w:r w:rsidR="005C4BF2">
        <w:rPr>
          <w:sz w:val="24"/>
          <w:szCs w:val="24"/>
          <w:lang w:eastAsia="it-IT"/>
        </w:rPr>
        <w:t xml:space="preserve">  </w:t>
      </w:r>
      <w:r w:rsidR="00B153E5">
        <w:rPr>
          <w:sz w:val="24"/>
          <w:szCs w:val="24"/>
          <w:lang w:eastAsia="it-IT"/>
        </w:rPr>
        <w:t xml:space="preserve">con </w:t>
      </w:r>
      <w:r w:rsidR="00A96B6C">
        <w:rPr>
          <w:sz w:val="24"/>
          <w:szCs w:val="24"/>
          <w:lang w:eastAsia="it-IT"/>
        </w:rPr>
        <w:t>sede in ……</w:t>
      </w:r>
      <w:proofErr w:type="gramStart"/>
      <w:r w:rsidR="00A96B6C">
        <w:rPr>
          <w:sz w:val="24"/>
          <w:szCs w:val="24"/>
          <w:lang w:eastAsia="it-IT"/>
        </w:rPr>
        <w:t>…</w:t>
      </w:r>
      <w:r w:rsidR="0084565F">
        <w:rPr>
          <w:sz w:val="24"/>
          <w:szCs w:val="24"/>
          <w:lang w:eastAsia="it-IT"/>
        </w:rPr>
        <w:t>….</w:t>
      </w:r>
      <w:proofErr w:type="gramEnd"/>
      <w:r w:rsidR="00A96B6C">
        <w:rPr>
          <w:sz w:val="24"/>
          <w:szCs w:val="24"/>
          <w:lang w:eastAsia="it-IT"/>
        </w:rPr>
        <w:t>…</w:t>
      </w:r>
      <w:r w:rsidR="0084565F">
        <w:rPr>
          <w:sz w:val="24"/>
          <w:szCs w:val="24"/>
          <w:lang w:eastAsia="it-IT"/>
        </w:rPr>
        <w:t>.</w:t>
      </w:r>
      <w:r w:rsidR="00A96B6C">
        <w:rPr>
          <w:sz w:val="24"/>
          <w:szCs w:val="24"/>
          <w:lang w:eastAsia="it-IT"/>
        </w:rPr>
        <w:t>……</w:t>
      </w:r>
      <w:r w:rsidR="005C4BF2">
        <w:rPr>
          <w:sz w:val="24"/>
          <w:szCs w:val="24"/>
          <w:lang w:eastAsia="it-IT"/>
        </w:rPr>
        <w:t xml:space="preserve"> </w:t>
      </w:r>
      <w:r w:rsidR="00E3562F">
        <w:rPr>
          <w:sz w:val="24"/>
          <w:szCs w:val="24"/>
          <w:lang w:eastAsia="it-IT"/>
        </w:rPr>
        <w:t>via</w:t>
      </w:r>
      <w:r w:rsidR="005C4BF2">
        <w:rPr>
          <w:sz w:val="24"/>
          <w:szCs w:val="24"/>
          <w:lang w:eastAsia="it-IT"/>
        </w:rPr>
        <w:t xml:space="preserve"> …</w:t>
      </w:r>
      <w:proofErr w:type="gramStart"/>
      <w:r w:rsidR="005C4BF2">
        <w:rPr>
          <w:sz w:val="24"/>
          <w:szCs w:val="24"/>
          <w:lang w:eastAsia="it-IT"/>
        </w:rPr>
        <w:t>…</w:t>
      </w:r>
      <w:r w:rsidR="0084565F">
        <w:rPr>
          <w:sz w:val="24"/>
          <w:szCs w:val="24"/>
          <w:lang w:eastAsia="it-IT"/>
        </w:rPr>
        <w:t>….</w:t>
      </w:r>
      <w:proofErr w:type="gramEnd"/>
      <w:r w:rsidR="005C4BF2">
        <w:rPr>
          <w:sz w:val="24"/>
          <w:szCs w:val="24"/>
          <w:lang w:eastAsia="it-IT"/>
        </w:rPr>
        <w:t>……</w:t>
      </w:r>
      <w:r w:rsidRPr="009E210D">
        <w:rPr>
          <w:sz w:val="24"/>
          <w:szCs w:val="24"/>
          <w:lang w:eastAsia="it-IT"/>
        </w:rPr>
        <w:t>…</w:t>
      </w:r>
      <w:r w:rsidR="00E3562F">
        <w:rPr>
          <w:sz w:val="24"/>
          <w:szCs w:val="24"/>
          <w:lang w:eastAsia="it-IT"/>
        </w:rPr>
        <w:t>…………………………………………</w:t>
      </w:r>
    </w:p>
    <w:p w14:paraId="32E3878C" w14:textId="7120F2BB" w:rsidR="00E3562F" w:rsidRPr="00E3562F" w:rsidRDefault="00E3562F" w:rsidP="00A96B6C">
      <w:pPr>
        <w:spacing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</w:t>
      </w:r>
      <w:r w:rsidRPr="00E3562F">
        <w:rPr>
          <w:sz w:val="24"/>
          <w:szCs w:val="24"/>
          <w:lang w:eastAsia="it-IT"/>
        </w:rPr>
        <w:t xml:space="preserve">odice Fiscale / Partita </w:t>
      </w:r>
      <w:r w:rsidR="005C4BF2">
        <w:rPr>
          <w:sz w:val="24"/>
          <w:szCs w:val="24"/>
          <w:lang w:eastAsia="it-IT"/>
        </w:rPr>
        <w:t xml:space="preserve">  </w:t>
      </w:r>
      <w:proofErr w:type="gramStart"/>
      <w:r>
        <w:rPr>
          <w:sz w:val="24"/>
          <w:szCs w:val="24"/>
          <w:lang w:eastAsia="it-IT"/>
        </w:rPr>
        <w:t>IVA</w:t>
      </w:r>
      <w:r w:rsidR="005C4BF2">
        <w:rPr>
          <w:sz w:val="24"/>
          <w:szCs w:val="24"/>
          <w:lang w:eastAsia="it-IT"/>
        </w:rPr>
        <w:t xml:space="preserve">  </w:t>
      </w:r>
      <w:r w:rsidR="009E210D" w:rsidRPr="00E3562F">
        <w:rPr>
          <w:sz w:val="24"/>
          <w:szCs w:val="24"/>
          <w:lang w:eastAsia="it-IT"/>
        </w:rPr>
        <w:t>…</w:t>
      </w:r>
      <w:proofErr w:type="gramEnd"/>
      <w:r w:rsidR="009E210D" w:rsidRPr="00E3562F">
        <w:rPr>
          <w:sz w:val="24"/>
          <w:szCs w:val="24"/>
          <w:lang w:eastAsia="it-IT"/>
        </w:rPr>
        <w:t>……………………….</w:t>
      </w:r>
      <w:r>
        <w:rPr>
          <w:sz w:val="24"/>
          <w:szCs w:val="24"/>
          <w:lang w:eastAsia="it-IT"/>
        </w:rPr>
        <w:t>.……</w:t>
      </w:r>
    </w:p>
    <w:p w14:paraId="222B9F5E" w14:textId="12695ABD" w:rsidR="009E210D" w:rsidRPr="00E3562F" w:rsidRDefault="00A96B6C" w:rsidP="00A96B6C">
      <w:pPr>
        <w:spacing w:line="360" w:lineRule="auto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Tel. ……………</w:t>
      </w:r>
      <w:proofErr w:type="gramStart"/>
      <w:r w:rsidR="00DB719C">
        <w:rPr>
          <w:sz w:val="24"/>
          <w:szCs w:val="24"/>
          <w:lang w:eastAsia="it-IT"/>
        </w:rPr>
        <w:t>…….</w:t>
      </w:r>
      <w:proofErr w:type="gramEnd"/>
      <w:r>
        <w:rPr>
          <w:sz w:val="24"/>
          <w:szCs w:val="24"/>
          <w:lang w:eastAsia="it-IT"/>
        </w:rPr>
        <w:t>…</w:t>
      </w:r>
      <w:r w:rsidR="00DB719C">
        <w:rPr>
          <w:sz w:val="24"/>
          <w:szCs w:val="24"/>
          <w:lang w:eastAsia="it-IT"/>
        </w:rPr>
        <w:t xml:space="preserve"> </w:t>
      </w:r>
      <w:r w:rsidR="00E3562F">
        <w:rPr>
          <w:sz w:val="24"/>
          <w:szCs w:val="24"/>
          <w:lang w:eastAsia="it-IT"/>
        </w:rPr>
        <w:t>E</w:t>
      </w:r>
      <w:r>
        <w:rPr>
          <w:sz w:val="24"/>
          <w:szCs w:val="24"/>
          <w:lang w:eastAsia="it-IT"/>
        </w:rPr>
        <w:t>-mail</w:t>
      </w:r>
      <w:proofErr w:type="gramStart"/>
      <w:r>
        <w:rPr>
          <w:sz w:val="24"/>
          <w:szCs w:val="24"/>
          <w:lang w:eastAsia="it-IT"/>
        </w:rPr>
        <w:t xml:space="preserve"> </w:t>
      </w:r>
      <w:r w:rsidR="00DB719C">
        <w:rPr>
          <w:sz w:val="24"/>
          <w:szCs w:val="24"/>
          <w:lang w:eastAsia="it-IT"/>
        </w:rPr>
        <w:t>….</w:t>
      </w:r>
      <w:proofErr w:type="gramEnd"/>
      <w:r w:rsidR="00DB719C">
        <w:rPr>
          <w:sz w:val="24"/>
          <w:szCs w:val="24"/>
          <w:lang w:eastAsia="it-IT"/>
        </w:rPr>
        <w:t>.</w:t>
      </w:r>
      <w:r>
        <w:rPr>
          <w:sz w:val="24"/>
          <w:szCs w:val="24"/>
          <w:lang w:eastAsia="it-IT"/>
        </w:rPr>
        <w:t>………………</w:t>
      </w:r>
      <w:r w:rsidRPr="00E3562F">
        <w:rPr>
          <w:sz w:val="24"/>
          <w:szCs w:val="24"/>
          <w:lang w:eastAsia="it-IT"/>
        </w:rPr>
        <w:t>……</w:t>
      </w:r>
      <w:r w:rsidR="00994B07" w:rsidRPr="00E3562F">
        <w:rPr>
          <w:sz w:val="24"/>
          <w:szCs w:val="24"/>
          <w:lang w:eastAsia="it-IT"/>
        </w:rPr>
        <w:t>.</w:t>
      </w:r>
      <w:r w:rsidR="009E210D" w:rsidRPr="00E3562F">
        <w:rPr>
          <w:sz w:val="24"/>
          <w:szCs w:val="24"/>
          <w:lang w:eastAsia="it-IT"/>
        </w:rPr>
        <w:t>………………</w:t>
      </w:r>
      <w:r w:rsidR="00E3562F">
        <w:rPr>
          <w:sz w:val="24"/>
          <w:szCs w:val="24"/>
          <w:lang w:eastAsia="it-IT"/>
        </w:rPr>
        <w:t>…</w:t>
      </w:r>
      <w:r>
        <w:rPr>
          <w:sz w:val="24"/>
          <w:szCs w:val="24"/>
          <w:lang w:eastAsia="it-IT"/>
        </w:rPr>
        <w:t>…...</w:t>
      </w:r>
    </w:p>
    <w:p w14:paraId="1B101CFE" w14:textId="4B4AD450" w:rsidR="009E210D" w:rsidRDefault="00BB7688" w:rsidP="00BB7688">
      <w:pPr>
        <w:spacing w:after="24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v</w:t>
      </w:r>
      <w:r w:rsidR="0005116B" w:rsidRPr="00E3562F">
        <w:rPr>
          <w:sz w:val="24"/>
          <w:szCs w:val="24"/>
          <w:lang w:eastAsia="it-IT"/>
        </w:rPr>
        <w:t>isto l’a</w:t>
      </w:r>
      <w:r w:rsidR="009E210D" w:rsidRPr="00E3562F">
        <w:rPr>
          <w:sz w:val="24"/>
          <w:szCs w:val="24"/>
          <w:lang w:eastAsia="it-IT"/>
        </w:rPr>
        <w:t xml:space="preserve">vviso pubblicato sul sito </w:t>
      </w:r>
      <w:r w:rsidR="008A081B">
        <w:rPr>
          <w:sz w:val="24"/>
          <w:szCs w:val="24"/>
          <w:lang w:eastAsia="it-IT"/>
        </w:rPr>
        <w:t>dell’Ambasciata d’Italia in Iraq</w:t>
      </w:r>
      <w:r w:rsidR="00802751" w:rsidRPr="00E3562F">
        <w:rPr>
          <w:sz w:val="24"/>
          <w:szCs w:val="24"/>
          <w:lang w:eastAsia="it-IT"/>
        </w:rPr>
        <w:t xml:space="preserve"> in data</w:t>
      </w:r>
      <w:r w:rsidR="00A96B6C">
        <w:rPr>
          <w:sz w:val="24"/>
          <w:szCs w:val="24"/>
          <w:lang w:eastAsia="it-IT"/>
        </w:rPr>
        <w:t xml:space="preserve"> </w:t>
      </w:r>
      <w:r w:rsidR="009E545E">
        <w:rPr>
          <w:sz w:val="24"/>
          <w:szCs w:val="24"/>
          <w:lang w:eastAsia="it-IT"/>
        </w:rPr>
        <w:t>2</w:t>
      </w:r>
      <w:r>
        <w:rPr>
          <w:sz w:val="24"/>
          <w:szCs w:val="24"/>
          <w:lang w:eastAsia="it-IT"/>
        </w:rPr>
        <w:t>9</w:t>
      </w:r>
      <w:r w:rsidR="009E545E">
        <w:rPr>
          <w:sz w:val="24"/>
          <w:szCs w:val="24"/>
          <w:lang w:eastAsia="it-IT"/>
        </w:rPr>
        <w:t>.01.</w:t>
      </w:r>
      <w:r w:rsidR="006B72AA">
        <w:rPr>
          <w:sz w:val="24"/>
          <w:szCs w:val="24"/>
          <w:lang w:eastAsia="it-IT"/>
        </w:rPr>
        <w:t>202</w:t>
      </w:r>
      <w:r w:rsidR="0083182B">
        <w:rPr>
          <w:sz w:val="24"/>
          <w:szCs w:val="24"/>
          <w:lang w:eastAsia="it-IT"/>
        </w:rPr>
        <w:t>6</w:t>
      </w:r>
      <w:r w:rsidR="004A3E42">
        <w:rPr>
          <w:sz w:val="24"/>
          <w:szCs w:val="24"/>
          <w:lang w:eastAsia="it-IT"/>
        </w:rPr>
        <w:t xml:space="preserve"> </w:t>
      </w:r>
      <w:r w:rsidR="009E210D" w:rsidRPr="009E210D">
        <w:rPr>
          <w:sz w:val="24"/>
          <w:szCs w:val="24"/>
          <w:lang w:eastAsia="it-IT"/>
        </w:rPr>
        <w:t xml:space="preserve">concernente </w:t>
      </w:r>
      <w:r w:rsidR="00EC5A6E">
        <w:rPr>
          <w:sz w:val="24"/>
          <w:szCs w:val="24"/>
          <w:lang w:eastAsia="it-IT"/>
        </w:rPr>
        <w:t xml:space="preserve">la </w:t>
      </w:r>
      <w:r w:rsidR="004A3E42">
        <w:rPr>
          <w:sz w:val="24"/>
          <w:szCs w:val="24"/>
          <w:lang w:eastAsia="it-IT"/>
        </w:rPr>
        <w:t xml:space="preserve">ricerca di sponsor </w:t>
      </w:r>
      <w:r w:rsidR="00EC5A6E">
        <w:rPr>
          <w:sz w:val="24"/>
          <w:szCs w:val="24"/>
          <w:lang w:eastAsia="it-IT"/>
        </w:rPr>
        <w:t xml:space="preserve">in occasione </w:t>
      </w:r>
      <w:r w:rsidR="00C60035">
        <w:rPr>
          <w:sz w:val="24"/>
          <w:szCs w:val="24"/>
          <w:lang w:eastAsia="it-IT"/>
        </w:rPr>
        <w:t>delle celebrazioni del</w:t>
      </w:r>
      <w:r w:rsidR="009E545E">
        <w:rPr>
          <w:sz w:val="24"/>
          <w:szCs w:val="24"/>
          <w:lang w:eastAsia="it-IT"/>
        </w:rPr>
        <w:t xml:space="preserve">la </w:t>
      </w:r>
      <w:r w:rsidR="00E336BF">
        <w:rPr>
          <w:sz w:val="24"/>
          <w:szCs w:val="24"/>
          <w:lang w:eastAsia="it-IT"/>
        </w:rPr>
        <w:t xml:space="preserve">Festa della Repubblica </w:t>
      </w:r>
      <w:r w:rsidR="009E545E">
        <w:rPr>
          <w:sz w:val="24"/>
          <w:szCs w:val="24"/>
          <w:lang w:eastAsia="it-IT"/>
        </w:rPr>
        <w:t xml:space="preserve">Italiana </w:t>
      </w:r>
      <w:r w:rsidR="00E336BF">
        <w:rPr>
          <w:sz w:val="24"/>
          <w:szCs w:val="24"/>
          <w:lang w:eastAsia="it-IT"/>
        </w:rPr>
        <w:t xml:space="preserve">e degli eventi nel quadro del </w:t>
      </w:r>
      <w:r w:rsidR="00E336BF" w:rsidRPr="00973B56">
        <w:rPr>
          <w:sz w:val="24"/>
          <w:szCs w:val="24"/>
        </w:rPr>
        <w:t xml:space="preserve">Programma </w:t>
      </w:r>
      <w:r w:rsidR="00E336BF">
        <w:rPr>
          <w:sz w:val="24"/>
          <w:szCs w:val="24"/>
        </w:rPr>
        <w:t>d</w:t>
      </w:r>
      <w:r w:rsidR="00E336BF" w:rsidRPr="00973B56">
        <w:rPr>
          <w:sz w:val="24"/>
          <w:szCs w:val="24"/>
        </w:rPr>
        <w:t>i</w:t>
      </w:r>
      <w:r w:rsidR="005C4B4A">
        <w:rPr>
          <w:sz w:val="24"/>
          <w:szCs w:val="24"/>
        </w:rPr>
        <w:t xml:space="preserve"> Promozione Integrata 202</w:t>
      </w:r>
      <w:r w:rsidR="0083182B">
        <w:rPr>
          <w:sz w:val="24"/>
          <w:szCs w:val="24"/>
        </w:rPr>
        <w:t>6</w:t>
      </w:r>
      <w:r w:rsidR="00E336BF">
        <w:rPr>
          <w:sz w:val="24"/>
          <w:szCs w:val="24"/>
        </w:rPr>
        <w:t xml:space="preserve"> </w:t>
      </w:r>
      <w:r w:rsidR="005C4BF2" w:rsidRPr="00E3562F">
        <w:rPr>
          <w:sz w:val="24"/>
          <w:szCs w:val="24"/>
          <w:lang w:eastAsia="it-IT"/>
        </w:rPr>
        <w:t>del</w:t>
      </w:r>
      <w:r w:rsidR="008A081B">
        <w:rPr>
          <w:sz w:val="24"/>
          <w:szCs w:val="24"/>
          <w:lang w:eastAsia="it-IT"/>
        </w:rPr>
        <w:t xml:space="preserve">l’Ambasciata d’Italia </w:t>
      </w:r>
      <w:r w:rsidR="009E545E">
        <w:rPr>
          <w:sz w:val="24"/>
          <w:szCs w:val="24"/>
          <w:lang w:eastAsia="it-IT"/>
        </w:rPr>
        <w:t>a Baghdad</w:t>
      </w:r>
    </w:p>
    <w:p w14:paraId="105C8DB7" w14:textId="736D8F09" w:rsidR="00EC5A6E" w:rsidRPr="006468BC" w:rsidRDefault="009E210D" w:rsidP="00C76A2B">
      <w:pPr>
        <w:pStyle w:val="ListParagraph"/>
        <w:spacing w:after="240" w:line="360" w:lineRule="auto"/>
        <w:jc w:val="center"/>
        <w:rPr>
          <w:b/>
          <w:sz w:val="22"/>
          <w:szCs w:val="22"/>
          <w:lang w:eastAsia="it-IT"/>
        </w:rPr>
      </w:pPr>
      <w:r w:rsidRPr="006468BC">
        <w:rPr>
          <w:b/>
          <w:sz w:val="22"/>
          <w:szCs w:val="22"/>
          <w:lang w:eastAsia="it-IT"/>
        </w:rPr>
        <w:t xml:space="preserve">MANIFESTA LA PROPRIA DISPONIBILITA’ </w:t>
      </w:r>
      <w:r w:rsidR="00EC5A6E" w:rsidRPr="006468BC">
        <w:rPr>
          <w:b/>
          <w:sz w:val="22"/>
          <w:szCs w:val="22"/>
          <w:lang w:eastAsia="it-IT"/>
        </w:rPr>
        <w:t>A OFFRIRE UNA SPONSORIZZAZIONE</w:t>
      </w:r>
      <w:r w:rsidR="00D64F48" w:rsidRPr="006468BC">
        <w:rPr>
          <w:b/>
          <w:sz w:val="22"/>
          <w:szCs w:val="22"/>
          <w:lang w:eastAsia="it-IT"/>
        </w:rPr>
        <w:t xml:space="preserve"> </w:t>
      </w:r>
      <w:r w:rsidR="008E1837" w:rsidRPr="006468BC">
        <w:rPr>
          <w:b/>
          <w:sz w:val="22"/>
          <w:szCs w:val="22"/>
          <w:lang w:eastAsia="it-IT"/>
        </w:rPr>
        <w:t>CON UNA O PIU’</w:t>
      </w:r>
      <w:r w:rsidR="006468BC" w:rsidRPr="006468BC">
        <w:rPr>
          <w:b/>
          <w:sz w:val="22"/>
          <w:szCs w:val="22"/>
          <w:lang w:eastAsia="it-IT"/>
        </w:rPr>
        <w:t xml:space="preserve"> </w:t>
      </w:r>
      <w:r w:rsidR="008E1837" w:rsidRPr="006468BC">
        <w:rPr>
          <w:b/>
          <w:sz w:val="22"/>
          <w:szCs w:val="22"/>
          <w:lang w:eastAsia="it-IT"/>
        </w:rPr>
        <w:t xml:space="preserve">DELLE SEGUENTI MODALITA’ </w:t>
      </w:r>
    </w:p>
    <w:p w14:paraId="19229EBD" w14:textId="433D02A1" w:rsidR="008E1837" w:rsidRDefault="008E1837" w:rsidP="00DB719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00" w:lineRule="exact"/>
        <w:ind w:left="57" w:hanging="227"/>
        <w:jc w:val="both"/>
        <w:rPr>
          <w:sz w:val="24"/>
          <w:szCs w:val="24"/>
          <w:lang w:eastAsia="it-IT"/>
        </w:rPr>
      </w:pPr>
      <w:r w:rsidRPr="008E1837">
        <w:rPr>
          <w:sz w:val="24"/>
          <w:szCs w:val="24"/>
          <w:lang w:eastAsia="it-IT"/>
        </w:rPr>
        <w:t>Contributo finanziario, pari all’importo di Euro (o USD) ……</w:t>
      </w:r>
      <w:r w:rsidR="006468BC">
        <w:rPr>
          <w:sz w:val="24"/>
          <w:szCs w:val="24"/>
          <w:lang w:eastAsia="it-IT"/>
        </w:rPr>
        <w:t>…</w:t>
      </w:r>
      <w:proofErr w:type="gramStart"/>
      <w:r w:rsidR="006468BC">
        <w:rPr>
          <w:sz w:val="24"/>
          <w:szCs w:val="24"/>
          <w:lang w:eastAsia="it-IT"/>
        </w:rPr>
        <w:t>…….</w:t>
      </w:r>
      <w:proofErr w:type="gramEnd"/>
      <w:r w:rsidRPr="008E1837">
        <w:rPr>
          <w:sz w:val="24"/>
          <w:szCs w:val="24"/>
          <w:lang w:eastAsia="it-IT"/>
        </w:rPr>
        <w:t>……</w:t>
      </w:r>
      <w:r w:rsidR="006468BC">
        <w:rPr>
          <w:sz w:val="24"/>
          <w:szCs w:val="24"/>
          <w:lang w:eastAsia="it-IT"/>
        </w:rPr>
        <w:t>…</w:t>
      </w:r>
      <w:r w:rsidRPr="008E1837">
        <w:rPr>
          <w:sz w:val="24"/>
          <w:szCs w:val="24"/>
          <w:lang w:eastAsia="it-IT"/>
        </w:rPr>
        <w:t>……..</w:t>
      </w:r>
    </w:p>
    <w:p w14:paraId="76DBFDB8" w14:textId="77777777" w:rsidR="00DB719C" w:rsidRPr="008E1837" w:rsidRDefault="00DB719C" w:rsidP="00DB719C">
      <w:pPr>
        <w:pStyle w:val="ListParagraph"/>
        <w:autoSpaceDE w:val="0"/>
        <w:autoSpaceDN w:val="0"/>
        <w:adjustRightInd w:val="0"/>
        <w:spacing w:line="300" w:lineRule="exact"/>
        <w:ind w:left="57"/>
        <w:jc w:val="both"/>
        <w:rPr>
          <w:sz w:val="24"/>
          <w:szCs w:val="24"/>
          <w:lang w:eastAsia="it-IT"/>
        </w:rPr>
      </w:pPr>
    </w:p>
    <w:p w14:paraId="0FA1FA1A" w14:textId="17C7656A" w:rsidR="008E1837" w:rsidRDefault="008E1837" w:rsidP="00DB719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00" w:lineRule="exact"/>
        <w:ind w:left="57" w:hanging="227"/>
        <w:jc w:val="both"/>
        <w:rPr>
          <w:sz w:val="24"/>
          <w:szCs w:val="24"/>
          <w:lang w:eastAsia="it-IT"/>
        </w:rPr>
      </w:pPr>
      <w:r w:rsidRPr="006468BC">
        <w:rPr>
          <w:sz w:val="24"/>
          <w:szCs w:val="24"/>
          <w:lang w:eastAsia="it-IT"/>
        </w:rPr>
        <w:t>Contributo in</w:t>
      </w:r>
      <w:r w:rsidR="00BB7688" w:rsidRPr="00BB7688">
        <w:rPr>
          <w:sz w:val="24"/>
          <w:szCs w:val="24"/>
          <w:lang w:eastAsia="it-IT"/>
        </w:rPr>
        <w:t xml:space="preserve"> </w:t>
      </w:r>
      <w:r w:rsidR="00BB7688" w:rsidRPr="006468BC">
        <w:rPr>
          <w:sz w:val="24"/>
          <w:szCs w:val="24"/>
          <w:lang w:eastAsia="it-IT"/>
        </w:rPr>
        <w:t>servizi o prestazioni</w:t>
      </w:r>
      <w:r w:rsidRPr="006468BC">
        <w:rPr>
          <w:sz w:val="24"/>
          <w:szCs w:val="24"/>
          <w:lang w:eastAsia="it-IT"/>
        </w:rPr>
        <w:t xml:space="preserve">, consistenti in </w:t>
      </w:r>
      <w:r w:rsidR="006468BC">
        <w:rPr>
          <w:sz w:val="24"/>
          <w:szCs w:val="24"/>
          <w:lang w:eastAsia="it-IT"/>
        </w:rPr>
        <w:t>…………………………</w:t>
      </w:r>
      <w:r w:rsidR="00BB7688">
        <w:rPr>
          <w:sz w:val="24"/>
          <w:szCs w:val="24"/>
          <w:lang w:eastAsia="it-IT"/>
        </w:rPr>
        <w:t xml:space="preserve">  </w:t>
      </w:r>
      <w:r w:rsidR="006468BC">
        <w:rPr>
          <w:sz w:val="24"/>
          <w:szCs w:val="24"/>
          <w:lang w:eastAsia="it-IT"/>
        </w:rPr>
        <w:t xml:space="preserve">………. </w:t>
      </w:r>
    </w:p>
    <w:p w14:paraId="5FF74A97" w14:textId="11EA3EB9" w:rsidR="006468BC" w:rsidRDefault="006468BC" w:rsidP="006468BC">
      <w:pPr>
        <w:autoSpaceDE w:val="0"/>
        <w:autoSpaceDN w:val="0"/>
        <w:adjustRightInd w:val="0"/>
        <w:ind w:left="113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………………………………………………………………………………………. </w:t>
      </w:r>
    </w:p>
    <w:p w14:paraId="7C79C474" w14:textId="3C0A8FB0" w:rsidR="008E1837" w:rsidRDefault="008E1837" w:rsidP="006468BC">
      <w:pPr>
        <w:autoSpaceDE w:val="0"/>
        <w:autoSpaceDN w:val="0"/>
        <w:adjustRightInd w:val="0"/>
        <w:ind w:left="113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e con un valore economico corrispondente a </w:t>
      </w:r>
      <w:r w:rsidR="006468BC" w:rsidRPr="008E1837">
        <w:rPr>
          <w:sz w:val="24"/>
          <w:szCs w:val="24"/>
          <w:lang w:eastAsia="it-IT"/>
        </w:rPr>
        <w:t>Euro (o USD) ……</w:t>
      </w:r>
      <w:r w:rsidR="006468BC">
        <w:rPr>
          <w:sz w:val="24"/>
          <w:szCs w:val="24"/>
          <w:lang w:eastAsia="it-IT"/>
        </w:rPr>
        <w:t>…</w:t>
      </w:r>
      <w:proofErr w:type="gramStart"/>
      <w:r w:rsidR="006468BC">
        <w:rPr>
          <w:sz w:val="24"/>
          <w:szCs w:val="24"/>
          <w:lang w:eastAsia="it-IT"/>
        </w:rPr>
        <w:t>…….</w:t>
      </w:r>
      <w:proofErr w:type="gramEnd"/>
      <w:r w:rsidR="006468BC" w:rsidRPr="008E1837">
        <w:rPr>
          <w:sz w:val="24"/>
          <w:szCs w:val="24"/>
          <w:lang w:eastAsia="it-IT"/>
        </w:rPr>
        <w:t>………….</w:t>
      </w:r>
    </w:p>
    <w:p w14:paraId="23790711" w14:textId="77777777" w:rsidR="00DB719C" w:rsidRDefault="00DB719C" w:rsidP="006468BC">
      <w:pPr>
        <w:autoSpaceDE w:val="0"/>
        <w:autoSpaceDN w:val="0"/>
        <w:adjustRightInd w:val="0"/>
        <w:ind w:left="113"/>
        <w:jc w:val="both"/>
        <w:rPr>
          <w:sz w:val="24"/>
          <w:szCs w:val="24"/>
          <w:lang w:eastAsia="it-IT"/>
        </w:rPr>
      </w:pPr>
    </w:p>
    <w:p w14:paraId="1C0FDD1A" w14:textId="0DB619F8" w:rsidR="00DB719C" w:rsidRDefault="00DB719C" w:rsidP="00C76A2B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dichiara inoltre di accettare senza riserve o eccezioni le disposizioni e le condizioni contenute nell’Avviso pubblico in materia di ricerca di sponsorizzazioni </w:t>
      </w:r>
      <w:r w:rsidR="00FF16B5">
        <w:rPr>
          <w:sz w:val="24"/>
          <w:szCs w:val="24"/>
          <w:lang w:eastAsia="it-IT"/>
        </w:rPr>
        <w:t xml:space="preserve">per l’anno 2026, </w:t>
      </w:r>
      <w:r>
        <w:rPr>
          <w:sz w:val="24"/>
          <w:szCs w:val="24"/>
          <w:lang w:eastAsia="it-IT"/>
        </w:rPr>
        <w:t xml:space="preserve">pubblicato sul sito d’Ambasciata </w:t>
      </w:r>
      <w:r w:rsidR="00FF16B5">
        <w:rPr>
          <w:sz w:val="24"/>
          <w:szCs w:val="24"/>
          <w:lang w:eastAsia="it-IT"/>
        </w:rPr>
        <w:t>d’Italia</w:t>
      </w:r>
      <w:r>
        <w:rPr>
          <w:sz w:val="24"/>
          <w:szCs w:val="24"/>
          <w:lang w:eastAsia="it-IT"/>
        </w:rPr>
        <w:t xml:space="preserve"> a Baghdad</w:t>
      </w:r>
      <w:r w:rsidR="00FF16B5">
        <w:rPr>
          <w:sz w:val="24"/>
          <w:szCs w:val="24"/>
          <w:lang w:eastAsia="it-IT"/>
        </w:rPr>
        <w:t xml:space="preserve"> in data 28.01.2026</w:t>
      </w:r>
      <w:r>
        <w:rPr>
          <w:sz w:val="24"/>
          <w:szCs w:val="24"/>
          <w:lang w:eastAsia="it-IT"/>
        </w:rPr>
        <w:t>.</w:t>
      </w:r>
    </w:p>
    <w:p w14:paraId="4FDC0D16" w14:textId="77777777" w:rsidR="00EA7C41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41063F7C" w14:textId="2BC24808" w:rsidR="00BB7688" w:rsidRDefault="00BB7688" w:rsidP="005C4BF2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_________________</w:t>
      </w:r>
    </w:p>
    <w:p w14:paraId="47EED34B" w14:textId="1E0F0381" w:rsidR="005C4BF2" w:rsidRDefault="00EA7C41" w:rsidP="005C4BF2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Luogo e data</w:t>
      </w:r>
    </w:p>
    <w:p w14:paraId="302CB6F8" w14:textId="77777777" w:rsidR="005C4BF2" w:rsidRDefault="005C4BF2" w:rsidP="005C4BF2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 xml:space="preserve">                                                                       </w:t>
      </w:r>
      <w:r w:rsidR="00EA7C41" w:rsidRPr="00EA7C41">
        <w:rPr>
          <w:rFonts w:eastAsia="Calibri"/>
          <w:kern w:val="1"/>
          <w:sz w:val="24"/>
          <w:szCs w:val="24"/>
          <w:lang w:eastAsia="it-IT" w:bidi="it-IT"/>
        </w:rPr>
        <w:t>_______________________________</w:t>
      </w:r>
      <w:r>
        <w:rPr>
          <w:rFonts w:eastAsia="Calibri"/>
          <w:kern w:val="1"/>
          <w:sz w:val="24"/>
          <w:szCs w:val="24"/>
          <w:lang w:eastAsia="it-IT" w:bidi="it-IT"/>
        </w:rPr>
        <w:t xml:space="preserve">____  </w:t>
      </w:r>
    </w:p>
    <w:p w14:paraId="3E1B3522" w14:textId="77777777" w:rsidR="00DB719C" w:rsidRDefault="00DB719C" w:rsidP="00BB7688">
      <w:pPr>
        <w:autoSpaceDE w:val="0"/>
        <w:autoSpaceDN w:val="0"/>
        <w:adjustRightInd w:val="0"/>
        <w:ind w:left="4253"/>
        <w:rPr>
          <w:color w:val="00000A"/>
        </w:rPr>
      </w:pPr>
      <w:r>
        <w:rPr>
          <w:color w:val="00000A"/>
        </w:rPr>
        <w:t xml:space="preserve">      </w:t>
      </w:r>
      <w:r w:rsidRPr="00EA1AFC">
        <w:rPr>
          <w:color w:val="00000A"/>
        </w:rPr>
        <w:t xml:space="preserve">(timbro e firma del legale rappresentante </w:t>
      </w:r>
      <w:r>
        <w:rPr>
          <w:color w:val="00000A"/>
        </w:rPr>
        <w:t>o</w:t>
      </w:r>
    </w:p>
    <w:p w14:paraId="34D22122" w14:textId="77777777" w:rsidR="00DB719C" w:rsidRPr="00EA1AFC" w:rsidRDefault="00DB719C" w:rsidP="00BB7688">
      <w:pPr>
        <w:autoSpaceDE w:val="0"/>
        <w:autoSpaceDN w:val="0"/>
        <w:adjustRightInd w:val="0"/>
        <w:ind w:left="4253"/>
        <w:rPr>
          <w:color w:val="00000A"/>
        </w:rPr>
      </w:pPr>
      <w:r>
        <w:rPr>
          <w:color w:val="00000A"/>
        </w:rPr>
        <w:t xml:space="preserve">    </w:t>
      </w:r>
      <w:r w:rsidRPr="00EA1AFC">
        <w:rPr>
          <w:color w:val="00000A"/>
        </w:rPr>
        <w:t>del</w:t>
      </w:r>
      <w:r>
        <w:rPr>
          <w:color w:val="00000A"/>
        </w:rPr>
        <w:t xml:space="preserve"> </w:t>
      </w:r>
      <w:r w:rsidRPr="00EA1AFC">
        <w:rPr>
          <w:color w:val="00000A"/>
        </w:rPr>
        <w:t>procuratore/delegato con potere di firma)</w:t>
      </w:r>
    </w:p>
    <w:p w14:paraId="3E740FF3" w14:textId="77777777" w:rsidR="005C4BF2" w:rsidRDefault="005C4BF2" w:rsidP="00EA7C41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 xml:space="preserve"> </w:t>
      </w:r>
    </w:p>
    <w:p w14:paraId="0594BE8A" w14:textId="19D21FBE" w:rsidR="00E336BF" w:rsidRDefault="005C4BF2" w:rsidP="007B3534">
      <w:pPr>
        <w:suppressAutoHyphens/>
        <w:rPr>
          <w:i/>
          <w:sz w:val="24"/>
          <w:szCs w:val="24"/>
          <w:lang w:eastAsia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 xml:space="preserve">                                                                       </w:t>
      </w:r>
    </w:p>
    <w:p w14:paraId="365E5EC5" w14:textId="77777777" w:rsidR="00E336BF" w:rsidRDefault="00E336BF" w:rsidP="00EA7C41">
      <w:pPr>
        <w:jc w:val="both"/>
        <w:rPr>
          <w:i/>
          <w:sz w:val="24"/>
          <w:szCs w:val="24"/>
          <w:lang w:eastAsia="it-IT"/>
        </w:rPr>
      </w:pPr>
    </w:p>
    <w:p w14:paraId="5D666C9A" w14:textId="77777777" w:rsidR="00E3562F" w:rsidRPr="00E3562F" w:rsidRDefault="00E3562F" w:rsidP="00A15C93">
      <w:pPr>
        <w:jc w:val="both"/>
        <w:rPr>
          <w:i/>
          <w:sz w:val="22"/>
          <w:szCs w:val="24"/>
          <w:lang w:eastAsia="it-IT"/>
        </w:rPr>
      </w:pPr>
      <w:r w:rsidRPr="00E3562F">
        <w:rPr>
          <w:i/>
          <w:sz w:val="22"/>
          <w:szCs w:val="24"/>
          <w:lang w:eastAsia="it-IT"/>
        </w:rPr>
        <w:t>(Si prega di allegare il document</w:t>
      </w:r>
      <w:r w:rsidR="0084565F">
        <w:rPr>
          <w:i/>
          <w:sz w:val="22"/>
          <w:szCs w:val="24"/>
          <w:lang w:eastAsia="it-IT"/>
        </w:rPr>
        <w:t>o</w:t>
      </w:r>
      <w:r w:rsidRPr="00E3562F">
        <w:rPr>
          <w:i/>
          <w:sz w:val="22"/>
          <w:szCs w:val="24"/>
          <w:lang w:eastAsia="it-IT"/>
        </w:rPr>
        <w:t xml:space="preserve"> d</w:t>
      </w:r>
      <w:r w:rsidR="00A15C93">
        <w:rPr>
          <w:i/>
          <w:sz w:val="22"/>
          <w:szCs w:val="24"/>
          <w:lang w:eastAsia="it-IT"/>
        </w:rPr>
        <w:t>’identità</w:t>
      </w:r>
      <w:r>
        <w:rPr>
          <w:i/>
          <w:sz w:val="22"/>
          <w:szCs w:val="24"/>
          <w:lang w:eastAsia="it-IT"/>
        </w:rPr>
        <w:t xml:space="preserve"> del firmatario)</w:t>
      </w:r>
    </w:p>
    <w:sectPr w:rsidR="00E3562F" w:rsidRPr="00E3562F" w:rsidSect="00DB719C">
      <w:headerReference w:type="default" r:id="rId10"/>
      <w:pgSz w:w="11906" w:h="16838" w:code="9"/>
      <w:pgMar w:top="851" w:right="1701" w:bottom="1418" w:left="1701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1C47" w14:textId="77777777" w:rsidR="00BC5168" w:rsidRDefault="00BC5168">
      <w:r>
        <w:separator/>
      </w:r>
    </w:p>
  </w:endnote>
  <w:endnote w:type="continuationSeparator" w:id="0">
    <w:p w14:paraId="251F4BC0" w14:textId="77777777" w:rsidR="00BC5168" w:rsidRDefault="00BC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29B8" w14:textId="77777777" w:rsidR="00BC5168" w:rsidRDefault="00BC5168">
      <w:r>
        <w:separator/>
      </w:r>
    </w:p>
  </w:footnote>
  <w:footnote w:type="continuationSeparator" w:id="0">
    <w:p w14:paraId="2FBD9978" w14:textId="77777777" w:rsidR="00BC5168" w:rsidRDefault="00BC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A575" w14:textId="77777777" w:rsidR="004A3E42" w:rsidRPr="004A3E42" w:rsidRDefault="004A3E42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 w:rsidRPr="004A3E42">
      <w:rPr>
        <w:rFonts w:eastAsia="font291"/>
        <w:bCs/>
        <w:kern w:val="24"/>
        <w:sz w:val="24"/>
        <w:szCs w:val="24"/>
        <w:lang w:eastAsia="it-IT" w:bidi="it-IT"/>
      </w:rPr>
      <w:t>A</w:t>
    </w:r>
    <w:r w:rsidR="00E3562F">
      <w:rPr>
        <w:rFonts w:eastAsia="font291"/>
        <w:bCs/>
        <w:kern w:val="24"/>
        <w:sz w:val="24"/>
        <w:szCs w:val="24"/>
        <w:lang w:eastAsia="it-IT" w:bidi="it-IT"/>
      </w:rPr>
      <w:t>llegato 1</w:t>
    </w:r>
  </w:p>
  <w:p w14:paraId="52B16F5E" w14:textId="77777777" w:rsidR="00D64F48" w:rsidRPr="00C54AD1" w:rsidRDefault="00D64F48" w:rsidP="00C54AD1">
    <w:pPr>
      <w:pStyle w:val="Header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3800"/>
    <w:multiLevelType w:val="hybridMultilevel"/>
    <w:tmpl w:val="85B4C25E"/>
    <w:lvl w:ilvl="0" w:tplc="1FBCBC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7C3F8C"/>
    <w:multiLevelType w:val="hybridMultilevel"/>
    <w:tmpl w:val="5A500774"/>
    <w:lvl w:ilvl="0" w:tplc="1FBCBC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A6A27"/>
    <w:multiLevelType w:val="hybridMultilevel"/>
    <w:tmpl w:val="3E1E8556"/>
    <w:lvl w:ilvl="0" w:tplc="D56418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164897">
    <w:abstractNumId w:val="9"/>
  </w:num>
  <w:num w:numId="2" w16cid:durableId="760374936">
    <w:abstractNumId w:val="0"/>
  </w:num>
  <w:num w:numId="3" w16cid:durableId="1569270623">
    <w:abstractNumId w:val="1"/>
  </w:num>
  <w:num w:numId="4" w16cid:durableId="1618678590">
    <w:abstractNumId w:val="11"/>
  </w:num>
  <w:num w:numId="5" w16cid:durableId="318927356">
    <w:abstractNumId w:val="10"/>
  </w:num>
  <w:num w:numId="6" w16cid:durableId="5602840">
    <w:abstractNumId w:val="4"/>
  </w:num>
  <w:num w:numId="7" w16cid:durableId="1696031539">
    <w:abstractNumId w:val="8"/>
  </w:num>
  <w:num w:numId="8" w16cid:durableId="647130447">
    <w:abstractNumId w:val="5"/>
  </w:num>
  <w:num w:numId="9" w16cid:durableId="970209715">
    <w:abstractNumId w:val="12"/>
  </w:num>
  <w:num w:numId="10" w16cid:durableId="754058643">
    <w:abstractNumId w:val="2"/>
  </w:num>
  <w:num w:numId="11" w16cid:durableId="1064838902">
    <w:abstractNumId w:val="7"/>
  </w:num>
  <w:num w:numId="12" w16cid:durableId="1048648132">
    <w:abstractNumId w:val="3"/>
  </w:num>
  <w:num w:numId="13" w16cid:durableId="1864440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CD"/>
    <w:rsid w:val="00005F06"/>
    <w:rsid w:val="000345C1"/>
    <w:rsid w:val="0005116B"/>
    <w:rsid w:val="000666B9"/>
    <w:rsid w:val="000671BA"/>
    <w:rsid w:val="00085E45"/>
    <w:rsid w:val="000C4717"/>
    <w:rsid w:val="000D183A"/>
    <w:rsid w:val="000D2ECD"/>
    <w:rsid w:val="000D4C35"/>
    <w:rsid w:val="000E7DB9"/>
    <w:rsid w:val="000F279B"/>
    <w:rsid w:val="001800EF"/>
    <w:rsid w:val="00194952"/>
    <w:rsid w:val="001E19B3"/>
    <w:rsid w:val="001E3E42"/>
    <w:rsid w:val="001F7DDB"/>
    <w:rsid w:val="002020AF"/>
    <w:rsid w:val="0021029F"/>
    <w:rsid w:val="0021043C"/>
    <w:rsid w:val="00224DEB"/>
    <w:rsid w:val="00226FCB"/>
    <w:rsid w:val="00234CD3"/>
    <w:rsid w:val="002450CD"/>
    <w:rsid w:val="00254AC6"/>
    <w:rsid w:val="0026238F"/>
    <w:rsid w:val="00273376"/>
    <w:rsid w:val="002830E7"/>
    <w:rsid w:val="00285759"/>
    <w:rsid w:val="00285B1F"/>
    <w:rsid w:val="002C1F2D"/>
    <w:rsid w:val="002E1880"/>
    <w:rsid w:val="002E5374"/>
    <w:rsid w:val="002F4477"/>
    <w:rsid w:val="003209BC"/>
    <w:rsid w:val="00326ED5"/>
    <w:rsid w:val="0034409B"/>
    <w:rsid w:val="0035349D"/>
    <w:rsid w:val="00377B4A"/>
    <w:rsid w:val="003A755D"/>
    <w:rsid w:val="003C3E88"/>
    <w:rsid w:val="003C6BC0"/>
    <w:rsid w:val="003D19E5"/>
    <w:rsid w:val="003E21AC"/>
    <w:rsid w:val="004018E7"/>
    <w:rsid w:val="00405F5D"/>
    <w:rsid w:val="00423E87"/>
    <w:rsid w:val="00482A9A"/>
    <w:rsid w:val="00484A41"/>
    <w:rsid w:val="004927FB"/>
    <w:rsid w:val="004A3E42"/>
    <w:rsid w:val="004A6B70"/>
    <w:rsid w:val="004C3C33"/>
    <w:rsid w:val="004C4E05"/>
    <w:rsid w:val="004C7FC5"/>
    <w:rsid w:val="004D47D1"/>
    <w:rsid w:val="004E472C"/>
    <w:rsid w:val="004E6827"/>
    <w:rsid w:val="00521C0F"/>
    <w:rsid w:val="00540F47"/>
    <w:rsid w:val="00585357"/>
    <w:rsid w:val="005923BA"/>
    <w:rsid w:val="00596D9B"/>
    <w:rsid w:val="00597F56"/>
    <w:rsid w:val="005A0136"/>
    <w:rsid w:val="005A1F4F"/>
    <w:rsid w:val="005A7CC4"/>
    <w:rsid w:val="005B5371"/>
    <w:rsid w:val="005C139A"/>
    <w:rsid w:val="005C4B4A"/>
    <w:rsid w:val="005C4BF2"/>
    <w:rsid w:val="005D069C"/>
    <w:rsid w:val="005D19A0"/>
    <w:rsid w:val="005D46CD"/>
    <w:rsid w:val="005D4AB6"/>
    <w:rsid w:val="005F1138"/>
    <w:rsid w:val="00601F7D"/>
    <w:rsid w:val="00615377"/>
    <w:rsid w:val="00642C56"/>
    <w:rsid w:val="006468BC"/>
    <w:rsid w:val="00656F4F"/>
    <w:rsid w:val="006612EC"/>
    <w:rsid w:val="00686BAD"/>
    <w:rsid w:val="006925C3"/>
    <w:rsid w:val="006B72AA"/>
    <w:rsid w:val="00706E81"/>
    <w:rsid w:val="00736153"/>
    <w:rsid w:val="00753360"/>
    <w:rsid w:val="00753B89"/>
    <w:rsid w:val="007734A8"/>
    <w:rsid w:val="007801CD"/>
    <w:rsid w:val="0078577A"/>
    <w:rsid w:val="007B26DF"/>
    <w:rsid w:val="007B3534"/>
    <w:rsid w:val="007C2844"/>
    <w:rsid w:val="007C4D7E"/>
    <w:rsid w:val="007C5D32"/>
    <w:rsid w:val="007C7515"/>
    <w:rsid w:val="007E6E85"/>
    <w:rsid w:val="007F6CD7"/>
    <w:rsid w:val="0080008E"/>
    <w:rsid w:val="00802751"/>
    <w:rsid w:val="00806E31"/>
    <w:rsid w:val="00817BE5"/>
    <w:rsid w:val="0083182B"/>
    <w:rsid w:val="00833EC0"/>
    <w:rsid w:val="008345B1"/>
    <w:rsid w:val="00844483"/>
    <w:rsid w:val="00845495"/>
    <w:rsid w:val="0084565F"/>
    <w:rsid w:val="0085128B"/>
    <w:rsid w:val="00856CDD"/>
    <w:rsid w:val="00871D25"/>
    <w:rsid w:val="008A081B"/>
    <w:rsid w:val="008B1CC9"/>
    <w:rsid w:val="008C3B3B"/>
    <w:rsid w:val="008D22EA"/>
    <w:rsid w:val="008E1837"/>
    <w:rsid w:val="009129D0"/>
    <w:rsid w:val="00913DB5"/>
    <w:rsid w:val="00925228"/>
    <w:rsid w:val="0093518E"/>
    <w:rsid w:val="00954017"/>
    <w:rsid w:val="00973B56"/>
    <w:rsid w:val="009846C7"/>
    <w:rsid w:val="009930DF"/>
    <w:rsid w:val="00994B07"/>
    <w:rsid w:val="009B6485"/>
    <w:rsid w:val="009D1C01"/>
    <w:rsid w:val="009E210D"/>
    <w:rsid w:val="009E545E"/>
    <w:rsid w:val="009F1307"/>
    <w:rsid w:val="009F1DA1"/>
    <w:rsid w:val="00A13851"/>
    <w:rsid w:val="00A15C93"/>
    <w:rsid w:val="00A17C23"/>
    <w:rsid w:val="00A20236"/>
    <w:rsid w:val="00A23114"/>
    <w:rsid w:val="00A266C2"/>
    <w:rsid w:val="00A451B1"/>
    <w:rsid w:val="00A753FA"/>
    <w:rsid w:val="00A938D4"/>
    <w:rsid w:val="00A96B6C"/>
    <w:rsid w:val="00AA01AC"/>
    <w:rsid w:val="00AC2ABA"/>
    <w:rsid w:val="00AC41D2"/>
    <w:rsid w:val="00AD6D28"/>
    <w:rsid w:val="00AE5E26"/>
    <w:rsid w:val="00B04E9F"/>
    <w:rsid w:val="00B153E5"/>
    <w:rsid w:val="00B15BD5"/>
    <w:rsid w:val="00B45012"/>
    <w:rsid w:val="00B500B0"/>
    <w:rsid w:val="00B50B5A"/>
    <w:rsid w:val="00B50B7C"/>
    <w:rsid w:val="00B67DBB"/>
    <w:rsid w:val="00B705B0"/>
    <w:rsid w:val="00B70D40"/>
    <w:rsid w:val="00B760A1"/>
    <w:rsid w:val="00B87100"/>
    <w:rsid w:val="00B905E6"/>
    <w:rsid w:val="00B93F5C"/>
    <w:rsid w:val="00B9478F"/>
    <w:rsid w:val="00B95291"/>
    <w:rsid w:val="00BB54F2"/>
    <w:rsid w:val="00BB7688"/>
    <w:rsid w:val="00BC5168"/>
    <w:rsid w:val="00BC5E9F"/>
    <w:rsid w:val="00BD13AB"/>
    <w:rsid w:val="00BD5AAE"/>
    <w:rsid w:val="00C12383"/>
    <w:rsid w:val="00C13729"/>
    <w:rsid w:val="00C226DD"/>
    <w:rsid w:val="00C31C34"/>
    <w:rsid w:val="00C54A12"/>
    <w:rsid w:val="00C54AD1"/>
    <w:rsid w:val="00C60035"/>
    <w:rsid w:val="00C61E6D"/>
    <w:rsid w:val="00C76A2B"/>
    <w:rsid w:val="00C92E6F"/>
    <w:rsid w:val="00C94668"/>
    <w:rsid w:val="00C9517D"/>
    <w:rsid w:val="00D06A2A"/>
    <w:rsid w:val="00D222E8"/>
    <w:rsid w:val="00D3498B"/>
    <w:rsid w:val="00D37748"/>
    <w:rsid w:val="00D45ED1"/>
    <w:rsid w:val="00D64F48"/>
    <w:rsid w:val="00D7056E"/>
    <w:rsid w:val="00D85B03"/>
    <w:rsid w:val="00D939BB"/>
    <w:rsid w:val="00D97A7F"/>
    <w:rsid w:val="00DA4811"/>
    <w:rsid w:val="00DB719C"/>
    <w:rsid w:val="00E21F87"/>
    <w:rsid w:val="00E30276"/>
    <w:rsid w:val="00E30C15"/>
    <w:rsid w:val="00E336BF"/>
    <w:rsid w:val="00E3562F"/>
    <w:rsid w:val="00E8229F"/>
    <w:rsid w:val="00E87DEB"/>
    <w:rsid w:val="00EA7C41"/>
    <w:rsid w:val="00EC3302"/>
    <w:rsid w:val="00EC5324"/>
    <w:rsid w:val="00EC5A6E"/>
    <w:rsid w:val="00EE1AC6"/>
    <w:rsid w:val="00EE5E8D"/>
    <w:rsid w:val="00EE6EA3"/>
    <w:rsid w:val="00EF179C"/>
    <w:rsid w:val="00EF5988"/>
    <w:rsid w:val="00F04F5D"/>
    <w:rsid w:val="00F832E9"/>
    <w:rsid w:val="00F91AFB"/>
    <w:rsid w:val="00FC7DF6"/>
    <w:rsid w:val="00FD4863"/>
    <w:rsid w:val="00FE277B"/>
    <w:rsid w:val="00FF16B5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F456C"/>
  <w15:chartTrackingRefBased/>
  <w15:docId w15:val="{23B547AF-EDFC-4381-B344-6209E4BF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3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4AD1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C54AD1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7B3534"/>
    <w:pPr>
      <w:ind w:left="720"/>
      <w:contextualSpacing/>
    </w:pPr>
  </w:style>
  <w:style w:type="character" w:styleId="Hyperlink">
    <w:name w:val="Hyperlink"/>
    <w:basedOn w:val="DefaultParagraphFont"/>
    <w:rsid w:val="00BB76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hdad.commerciale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ghdad.amministrazione@ester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4E7A-44BD-4859-B32D-E6E17088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SEMIDIPLO</Template>
  <TotalTime>8</TotalTime>
  <Pages>1</Pages>
  <Words>226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franco.capoccia</cp:lastModifiedBy>
  <cp:revision>2</cp:revision>
  <cp:lastPrinted>2024-12-05T08:15:00Z</cp:lastPrinted>
  <dcterms:created xsi:type="dcterms:W3CDTF">2026-01-28T13:30:00Z</dcterms:created>
  <dcterms:modified xsi:type="dcterms:W3CDTF">2026-01-28T13:30:00Z</dcterms:modified>
</cp:coreProperties>
</file>